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D5A3" w14:textId="77777777" w:rsidR="00CE43BB" w:rsidRPr="004D468B" w:rsidRDefault="00CE43BB" w:rsidP="004D468B">
      <w:pPr>
        <w:pStyle w:val="AnaMetin"/>
        <w:rPr>
          <w:b/>
        </w:rPr>
      </w:pPr>
      <w:bookmarkStart w:id="0" w:name="_GoBack"/>
      <w:bookmarkEnd w:id="0"/>
      <w:r w:rsidRPr="004D468B">
        <w:rPr>
          <w:b/>
        </w:rPr>
        <w:t>AMAÇ:</w:t>
      </w:r>
    </w:p>
    <w:p w14:paraId="400FC128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KAPSAM</w:t>
      </w:r>
    </w:p>
    <w:p w14:paraId="3771E796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TANIMLAR</w:t>
      </w:r>
    </w:p>
    <w:p w14:paraId="27CE26FB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İLGIL</w:t>
      </w:r>
      <w:r w:rsidR="00E26128" w:rsidRPr="004D468B">
        <w:rPr>
          <w:b/>
        </w:rPr>
        <w:t>İ</w:t>
      </w:r>
      <w:r w:rsidRPr="004D468B">
        <w:rPr>
          <w:b/>
        </w:rPr>
        <w:t xml:space="preserve"> </w:t>
      </w:r>
      <w:r w:rsidR="00E26128" w:rsidRPr="004D468B">
        <w:rPr>
          <w:b/>
        </w:rPr>
        <w:t>PROSES</w:t>
      </w:r>
      <w:r w:rsidRPr="004D468B">
        <w:rPr>
          <w:b/>
        </w:rPr>
        <w:t xml:space="preserve"> </w:t>
      </w:r>
    </w:p>
    <w:p w14:paraId="2ABA3B95" w14:textId="77777777" w:rsidR="00CE43BB" w:rsidRPr="004D468B" w:rsidRDefault="003C3578" w:rsidP="004D468B">
      <w:pPr>
        <w:pStyle w:val="AnaMetin"/>
        <w:rPr>
          <w:b/>
        </w:rPr>
      </w:pPr>
      <w:r>
        <w:rPr>
          <w:b/>
        </w:rPr>
        <w:t>RİSK VE FIRSATLAR</w:t>
      </w:r>
      <w:r w:rsidR="00E26128" w:rsidRPr="004D468B">
        <w:rPr>
          <w:b/>
        </w:rPr>
        <w:t xml:space="preserve"> (Kritik Başarı Faktörleri)</w:t>
      </w:r>
    </w:p>
    <w:p w14:paraId="458C9926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3DDC0E5D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SAKLAMA VE ÇOĞALTMA</w:t>
      </w:r>
    </w:p>
    <w:p w14:paraId="3E1FCB2B" w14:textId="0223E2E2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DETAYI</w:t>
      </w:r>
      <w:r w:rsidR="00D50CA1">
        <w:rPr>
          <w:b/>
        </w:rPr>
        <w:t>/</w:t>
      </w:r>
      <w:r w:rsidRPr="004D468B">
        <w:rPr>
          <w:b/>
        </w:rPr>
        <w:t>UYGULAMA</w:t>
      </w:r>
    </w:p>
    <w:p w14:paraId="64C2121A" w14:textId="77777777" w:rsidR="00E26128" w:rsidRDefault="00CE43BB" w:rsidP="004D468B">
      <w:pPr>
        <w:pStyle w:val="AnaMetin"/>
        <w:rPr>
          <w:b/>
        </w:rPr>
      </w:pPr>
      <w:r w:rsidRPr="004D468B">
        <w:rPr>
          <w:b/>
        </w:rPr>
        <w:t>EK DOKÜMANLAR</w:t>
      </w:r>
    </w:p>
    <w:p w14:paraId="043D555A" w14:textId="77777777" w:rsidR="00431D6F" w:rsidRDefault="00431D6F" w:rsidP="00431D6F">
      <w:pPr>
        <w:rPr>
          <w:b/>
        </w:rPr>
      </w:pPr>
    </w:p>
    <w:p w14:paraId="4000125F" w14:textId="77777777" w:rsidR="00431D6F" w:rsidRPr="00431D6F" w:rsidRDefault="00431D6F" w:rsidP="00431D6F">
      <w:pPr>
        <w:jc w:val="center"/>
      </w:pPr>
    </w:p>
    <w:sectPr w:rsidR="00431D6F" w:rsidRPr="00431D6F" w:rsidSect="00632BBC">
      <w:headerReference w:type="default" r:id="rId9"/>
      <w:footerReference w:type="default" r:id="rId10"/>
      <w:pgSz w:w="11907" w:h="16840" w:code="9"/>
      <w:pgMar w:top="1134" w:right="1134" w:bottom="1134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1C5D" w14:textId="77777777" w:rsidR="00F14536" w:rsidRDefault="00F14536" w:rsidP="00C81493">
      <w:pPr>
        <w:pStyle w:val="AltBilgi"/>
      </w:pPr>
      <w:r>
        <w:separator/>
      </w:r>
    </w:p>
    <w:p w14:paraId="0739D868" w14:textId="77777777" w:rsidR="00F14536" w:rsidRDefault="00F14536"/>
  </w:endnote>
  <w:endnote w:type="continuationSeparator" w:id="0">
    <w:p w14:paraId="2FC83624" w14:textId="77777777" w:rsidR="00F14536" w:rsidRDefault="00F14536" w:rsidP="00C81493">
      <w:pPr>
        <w:pStyle w:val="AltBilgi"/>
      </w:pPr>
      <w:r>
        <w:continuationSeparator/>
      </w:r>
    </w:p>
    <w:p w14:paraId="2ED1D8A6" w14:textId="77777777" w:rsidR="00F14536" w:rsidRDefault="00F14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B5D7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28534902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461D7BE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89E5750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5D884FE2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16D774E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F86BBE2" w14:textId="77777777" w:rsidR="004D468B" w:rsidRDefault="004D468B" w:rsidP="004D468B">
          <w:pPr>
            <w:jc w:val="center"/>
            <w:rPr>
              <w:bCs/>
            </w:rPr>
          </w:pPr>
        </w:p>
        <w:p w14:paraId="1EE2B10F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9AF4BE9" w14:textId="77777777" w:rsidR="004D468B" w:rsidRDefault="004D468B" w:rsidP="004D468B">
          <w:pPr>
            <w:jc w:val="center"/>
            <w:rPr>
              <w:bCs/>
            </w:rPr>
          </w:pPr>
        </w:p>
        <w:p w14:paraId="55002414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0174E59E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C998369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1E24AC78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7FF929CB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6EE04" w14:textId="77777777" w:rsidR="00F14536" w:rsidRDefault="00F14536" w:rsidP="00C81493">
      <w:pPr>
        <w:pStyle w:val="AltBilgi"/>
      </w:pPr>
      <w:r>
        <w:separator/>
      </w:r>
    </w:p>
    <w:p w14:paraId="76F5E984" w14:textId="77777777" w:rsidR="00F14536" w:rsidRDefault="00F14536"/>
  </w:footnote>
  <w:footnote w:type="continuationSeparator" w:id="0">
    <w:p w14:paraId="1AED5583" w14:textId="77777777" w:rsidR="00F14536" w:rsidRDefault="00F14536" w:rsidP="00C81493">
      <w:pPr>
        <w:pStyle w:val="AltBilgi"/>
      </w:pPr>
      <w:r>
        <w:continuationSeparator/>
      </w:r>
    </w:p>
    <w:p w14:paraId="1DF6328C" w14:textId="77777777" w:rsidR="00F14536" w:rsidRDefault="00F14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6A1D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A62B26" w14:paraId="762B2BE4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945B92B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4FFF518E" wp14:editId="10E88E0E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2DD9046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58F48540" w14:textId="77777777" w:rsidR="00BB641A" w:rsidRPr="00A62B26" w:rsidRDefault="00421195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Temel </w:t>
          </w:r>
          <w:r w:rsidR="00547965">
            <w:rPr>
              <w:rFonts w:ascii="Times New Roman" w:hAnsi="Times New Roman" w:cs="Times New Roman"/>
              <w:b/>
              <w:sz w:val="28"/>
            </w:rPr>
            <w:t>Talimat</w:t>
          </w:r>
          <w:r>
            <w:rPr>
              <w:rFonts w:ascii="Times New Roman" w:hAnsi="Times New Roman" w:cs="Times New Roman"/>
              <w:b/>
              <w:sz w:val="28"/>
            </w:rPr>
            <w:t xml:space="preserve"> Şablonu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7A8CE74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620508B0" w14:textId="77777777" w:rsidR="00BB641A" w:rsidRDefault="00632BBC" w:rsidP="00654931">
          <w:r>
            <w:t>FR</w:t>
          </w:r>
          <w:r w:rsidR="00A62B26">
            <w:t>.</w:t>
          </w:r>
          <w:r w:rsidR="00033FD3">
            <w:t>11</w:t>
          </w:r>
          <w:r w:rsidR="006251F9">
            <w:t>3</w:t>
          </w:r>
        </w:p>
      </w:tc>
    </w:tr>
    <w:tr w:rsidR="00A62B26" w14:paraId="0BDA60B4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13FAF81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3CD46F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FAE87CE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259CCFBE" w14:textId="77777777" w:rsidR="00BB641A" w:rsidRDefault="00632BBC" w:rsidP="00654931">
          <w:r>
            <w:t>10.12.2018</w:t>
          </w:r>
        </w:p>
      </w:tc>
    </w:tr>
    <w:tr w:rsidR="00A62B26" w14:paraId="240CA403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BC811A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1B1A6A1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7521C59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44163C1B" w14:textId="77777777" w:rsidR="00BB641A" w:rsidRDefault="00BB641A" w:rsidP="00654931">
          <w:r>
            <w:t>-</w:t>
          </w:r>
        </w:p>
      </w:tc>
    </w:tr>
    <w:tr w:rsidR="00A62B26" w14:paraId="7BB2C2B5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FCD684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5BE4E1B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0C75EF0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0B920411" w14:textId="77777777" w:rsidR="00BB641A" w:rsidRDefault="002A6075" w:rsidP="00654931">
          <w:r>
            <w:t>-</w:t>
          </w:r>
        </w:p>
      </w:tc>
    </w:tr>
    <w:tr w:rsidR="00A62B26" w14:paraId="7BD3C301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E4A559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5A80A18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A980E7D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1670AE19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5ECF9F9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30"/>
  </w:num>
  <w:num w:numId="4">
    <w:abstractNumId w:val="9"/>
  </w:num>
  <w:num w:numId="5">
    <w:abstractNumId w:val="27"/>
  </w:num>
  <w:num w:numId="6">
    <w:abstractNumId w:val="0"/>
  </w:num>
  <w:num w:numId="7">
    <w:abstractNumId w:val="24"/>
  </w:num>
  <w:num w:numId="8">
    <w:abstractNumId w:val="7"/>
  </w:num>
  <w:num w:numId="9">
    <w:abstractNumId w:val="15"/>
  </w:num>
  <w:num w:numId="10">
    <w:abstractNumId w:val="18"/>
  </w:num>
  <w:num w:numId="11">
    <w:abstractNumId w:val="4"/>
  </w:num>
  <w:num w:numId="12">
    <w:abstractNumId w:val="23"/>
  </w:num>
  <w:num w:numId="13">
    <w:abstractNumId w:val="1"/>
  </w:num>
  <w:num w:numId="14">
    <w:abstractNumId w:val="25"/>
  </w:num>
  <w:num w:numId="15">
    <w:abstractNumId w:val="30"/>
  </w:num>
  <w:num w:numId="16">
    <w:abstractNumId w:val="2"/>
  </w:num>
  <w:num w:numId="17">
    <w:abstractNumId w:val="30"/>
  </w:num>
  <w:num w:numId="18">
    <w:abstractNumId w:val="30"/>
  </w:num>
  <w:num w:numId="19">
    <w:abstractNumId w:val="10"/>
  </w:num>
  <w:num w:numId="20">
    <w:abstractNumId w:val="30"/>
  </w:num>
  <w:num w:numId="21">
    <w:abstractNumId w:val="30"/>
  </w:num>
  <w:num w:numId="22">
    <w:abstractNumId w:val="30"/>
  </w:num>
  <w:num w:numId="23">
    <w:abstractNumId w:val="22"/>
  </w:num>
  <w:num w:numId="24">
    <w:abstractNumId w:val="31"/>
  </w:num>
  <w:num w:numId="25">
    <w:abstractNumId w:val="12"/>
  </w:num>
  <w:num w:numId="26">
    <w:abstractNumId w:val="20"/>
  </w:num>
  <w:num w:numId="27">
    <w:abstractNumId w:val="29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6"/>
  </w:num>
  <w:num w:numId="33">
    <w:abstractNumId w:val="8"/>
  </w:num>
  <w:num w:numId="34">
    <w:abstractNumId w:val="17"/>
  </w:num>
  <w:num w:numId="35">
    <w:abstractNumId w:val="21"/>
  </w:num>
  <w:num w:numId="36">
    <w:abstractNumId w:val="16"/>
  </w:num>
  <w:num w:numId="37">
    <w:abstractNumId w:val="28"/>
  </w:num>
  <w:num w:numId="3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65DC"/>
    <w:rsid w:val="00431D6F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1F9"/>
    <w:rsid w:val="00625CEB"/>
    <w:rsid w:val="00626F8A"/>
    <w:rsid w:val="00632B1E"/>
    <w:rsid w:val="00632BBC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1A36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0660"/>
    <w:rsid w:val="008C2768"/>
    <w:rsid w:val="008C3713"/>
    <w:rsid w:val="008C61C8"/>
    <w:rsid w:val="008D05B1"/>
    <w:rsid w:val="008D0C26"/>
    <w:rsid w:val="008D3BF7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0CA1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536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08EC"/>
    <w:rsid w:val="00F91EB1"/>
    <w:rsid w:val="00F92F15"/>
    <w:rsid w:val="00F93695"/>
    <w:rsid w:val="00F93A4C"/>
    <w:rsid w:val="00F940AD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E5DEB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9E330F-210E-476E-A41C-57101527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16</cp:revision>
  <cp:lastPrinted>2018-12-21T11:08:00Z</cp:lastPrinted>
  <dcterms:created xsi:type="dcterms:W3CDTF">2018-11-27T07:35:00Z</dcterms:created>
  <dcterms:modified xsi:type="dcterms:W3CDTF">2018-12-21T11:25:00Z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